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8579B" w14:textId="77777777" w:rsidR="00D428B4" w:rsidRDefault="00D428B4" w:rsidP="001011E4">
      <w:pPr>
        <w:pStyle w:val="Heading2"/>
        <w:spacing w:line="244" w:lineRule="exact"/>
        <w:ind w:left="0"/>
        <w:rPr>
          <w:sz w:val="12"/>
          <w:szCs w:val="12"/>
        </w:rPr>
      </w:pPr>
    </w:p>
    <w:p w14:paraId="6A7937C5" w14:textId="77777777" w:rsidR="003C5075" w:rsidRPr="001011E4" w:rsidRDefault="003C5075" w:rsidP="001011E4">
      <w:pPr>
        <w:pStyle w:val="Heading2"/>
        <w:spacing w:line="244" w:lineRule="exact"/>
        <w:ind w:left="0"/>
        <w:rPr>
          <w:rFonts w:ascii="Century Gothic" w:hAnsi="Century Gothic"/>
          <w:sz w:val="24"/>
          <w:szCs w:val="24"/>
        </w:rPr>
      </w:pPr>
    </w:p>
    <w:p w14:paraId="2BE230CA" w14:textId="77777777" w:rsidR="001011E4" w:rsidRPr="00245102" w:rsidRDefault="001011E4" w:rsidP="008C6531">
      <w:pPr>
        <w:pStyle w:val="Heading2"/>
        <w:spacing w:line="244" w:lineRule="exact"/>
        <w:rPr>
          <w:rFonts w:ascii="Century Gothic" w:hAnsi="Century Gothic"/>
          <w:b/>
          <w:bCs/>
          <w:sz w:val="24"/>
          <w:szCs w:val="24"/>
        </w:rPr>
      </w:pPr>
      <w:r w:rsidRPr="00245102">
        <w:rPr>
          <w:rFonts w:ascii="Century Gothic" w:hAnsi="Century Gothic"/>
          <w:b/>
          <w:bCs/>
          <w:sz w:val="24"/>
          <w:szCs w:val="24"/>
        </w:rPr>
        <w:t>42560 Master of Applied Finance – Stream 3 - Bachelor of Commerce with a Finance major</w:t>
      </w:r>
    </w:p>
    <w:p w14:paraId="475D718F" w14:textId="1F768ED9" w:rsidR="008C6531" w:rsidRPr="00EE78D6" w:rsidRDefault="008C6531" w:rsidP="008C6531">
      <w:pPr>
        <w:pStyle w:val="Heading2"/>
        <w:spacing w:line="244" w:lineRule="exact"/>
        <w:rPr>
          <w:rFonts w:ascii="Century Gothic" w:hAnsi="Century Gothic"/>
          <w:b/>
          <w:bCs/>
          <w:color w:val="231F20"/>
          <w:sz w:val="24"/>
          <w:szCs w:val="24"/>
        </w:rPr>
      </w:pPr>
      <w:r w:rsidRPr="007C315F">
        <w:rPr>
          <w:rFonts w:ascii="Century Gothic" w:hAnsi="Century Gothic"/>
          <w:b/>
          <w:bCs/>
          <w:color w:val="231F20"/>
          <w:sz w:val="24"/>
          <w:szCs w:val="26"/>
        </w:rPr>
        <w:t>(72 point – 1.5 year)</w:t>
      </w:r>
    </w:p>
    <w:p w14:paraId="66DA517D" w14:textId="77777777" w:rsidR="008C6531" w:rsidRDefault="008C6531" w:rsidP="008C6531">
      <w:pPr>
        <w:pStyle w:val="Heading2"/>
        <w:spacing w:line="244" w:lineRule="exact"/>
        <w:rPr>
          <w:bCs/>
          <w:color w:val="231F20"/>
        </w:rPr>
      </w:pPr>
      <w:r w:rsidRPr="00EE78D6">
        <w:rPr>
          <w:bCs/>
          <w:color w:val="231F20"/>
        </w:rPr>
        <w:t xml:space="preserve">Commencing: Semester </w:t>
      </w:r>
      <w:r w:rsidR="00087A3D">
        <w:rPr>
          <w:bCs/>
          <w:color w:val="231F20"/>
        </w:rPr>
        <w:t>2</w:t>
      </w:r>
    </w:p>
    <w:p w14:paraId="607520BE" w14:textId="77777777" w:rsidR="008C6531" w:rsidRDefault="008C6531" w:rsidP="008C6531">
      <w:pPr>
        <w:pStyle w:val="Heading2"/>
        <w:spacing w:line="244" w:lineRule="exact"/>
        <w:rPr>
          <w:color w:val="231F20"/>
        </w:rPr>
      </w:pPr>
      <w:r>
        <w:rPr>
          <w:b/>
          <w:bCs/>
          <w:color w:val="231F20"/>
        </w:rPr>
        <w:br/>
      </w:r>
      <w:r w:rsidRPr="0079051F">
        <w:rPr>
          <w:color w:val="231F20"/>
          <w:shd w:val="clear" w:color="auto" w:fill="ECF2D7" w:themeFill="accent6" w:themeFillTint="33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Core units</w:t>
      </w:r>
    </w:p>
    <w:p w14:paraId="08760E4A" w14:textId="77777777" w:rsidR="008C6531" w:rsidRDefault="008C6531" w:rsidP="008C6531">
      <w:pPr>
        <w:pStyle w:val="Heading2"/>
        <w:spacing w:line="244" w:lineRule="exact"/>
        <w:rPr>
          <w:color w:val="231F20"/>
        </w:rPr>
      </w:pPr>
      <w:r w:rsidRPr="008B159E">
        <w:rPr>
          <w:color w:val="231F20"/>
          <w:shd w:val="clear" w:color="auto" w:fill="CCCCFF"/>
        </w:rPr>
        <w:t xml:space="preserve">    </w:t>
      </w:r>
      <w:r>
        <w:rPr>
          <w:color w:val="231F20"/>
        </w:rPr>
        <w:t xml:space="preserve"> </w:t>
      </w:r>
      <w:r w:rsidRPr="008368FE">
        <w:rPr>
          <w:color w:val="231F20"/>
        </w:rPr>
        <w:t>Option unit</w:t>
      </w:r>
      <w:r>
        <w:rPr>
          <w:color w:val="231F20"/>
        </w:rPr>
        <w:t xml:space="preserve">s </w:t>
      </w:r>
    </w:p>
    <w:p w14:paraId="340EEAA0" w14:textId="77777777" w:rsidR="00991489" w:rsidRPr="006E23DC" w:rsidRDefault="00991489" w:rsidP="008C6531">
      <w:pPr>
        <w:pStyle w:val="Heading2"/>
        <w:spacing w:line="244" w:lineRule="exact"/>
        <w:rPr>
          <w:color w:val="231F20"/>
          <w:shd w:val="clear" w:color="auto" w:fill="FFF4C6" w:themeFill="background2" w:themeFillTint="33"/>
        </w:rPr>
      </w:pPr>
    </w:p>
    <w:p w14:paraId="3B4BC960" w14:textId="77777777" w:rsidR="008C6531" w:rsidRDefault="008C6531" w:rsidP="008C6531">
      <w:pPr>
        <w:pStyle w:val="BodyText"/>
        <w:spacing w:before="11"/>
        <w:rPr>
          <w:sz w:val="16"/>
        </w:rPr>
      </w:pPr>
    </w:p>
    <w:tbl>
      <w:tblPr>
        <w:tblW w:w="15522" w:type="dxa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0"/>
        <w:gridCol w:w="762"/>
        <w:gridCol w:w="3590"/>
        <w:gridCol w:w="3590"/>
        <w:gridCol w:w="3590"/>
        <w:gridCol w:w="3590"/>
      </w:tblGrid>
      <w:tr w:rsidR="001011E4" w14:paraId="05EB8408" w14:textId="77777777" w:rsidTr="00520BC5">
        <w:trPr>
          <w:cantSplit/>
          <w:trHeight w:val="992"/>
        </w:trPr>
        <w:tc>
          <w:tcPr>
            <w:tcW w:w="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extDirection w:val="btLr"/>
          </w:tcPr>
          <w:p w14:paraId="65794C21" w14:textId="77777777" w:rsidR="001011E4" w:rsidRPr="00983B47" w:rsidRDefault="001011E4" w:rsidP="001011E4">
            <w:pPr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2025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796A692C" w14:textId="77777777" w:rsidR="001011E4" w:rsidRDefault="001011E4" w:rsidP="001011E4">
            <w:pPr>
              <w:pStyle w:val="TableParagraph"/>
              <w:spacing w:before="150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7B758D8F" w14:textId="77777777" w:rsidR="001011E4" w:rsidRPr="00670D59" w:rsidRDefault="001011E4" w:rsidP="001011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FINA5526</w:t>
            </w:r>
          </w:p>
          <w:p w14:paraId="1527085D" w14:textId="67C492C5" w:rsidR="001011E4" w:rsidRPr="00EE78D6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Funds Management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0FEEB21E" w14:textId="77777777" w:rsidR="001011E4" w:rsidRPr="00670D59" w:rsidRDefault="001011E4" w:rsidP="001011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FINA5521</w:t>
            </w:r>
          </w:p>
          <w:p w14:paraId="4BC89A6C" w14:textId="5333ECB5" w:rsidR="001011E4" w:rsidRPr="00EE78D6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Quantitative Methods in Finance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429DEB2A" w14:textId="2228236D" w:rsidR="001011E4" w:rsidRPr="008B159E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7FAF5F64" w14:textId="2D05CCE0" w:rsidR="001011E4" w:rsidRPr="008B159E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  <w:tr w:rsidR="001011E4" w14:paraId="303882F0" w14:textId="77777777" w:rsidTr="00520BC5">
        <w:trPr>
          <w:cantSplit/>
          <w:trHeight w:val="992"/>
        </w:trPr>
        <w:tc>
          <w:tcPr>
            <w:tcW w:w="400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  <w:vAlign w:val="center"/>
          </w:tcPr>
          <w:p w14:paraId="3734CE65" w14:textId="77777777" w:rsidR="001011E4" w:rsidRDefault="001011E4" w:rsidP="001011E4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    2026</w:t>
            </w:r>
          </w:p>
          <w:p w14:paraId="7FDEC7F6" w14:textId="77777777" w:rsidR="001011E4" w:rsidRDefault="001011E4" w:rsidP="001011E4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20AA2F51" w14:textId="77777777" w:rsidR="001011E4" w:rsidRDefault="001011E4" w:rsidP="001011E4">
            <w:pPr>
              <w:pStyle w:val="TableParagraph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  <w:p w14:paraId="3BE5EF26" w14:textId="77777777" w:rsidR="001011E4" w:rsidRPr="00983B47" w:rsidRDefault="001011E4" w:rsidP="001011E4">
            <w:pPr>
              <w:pStyle w:val="TableParagraph"/>
              <w:ind w:left="11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7F144B89" w14:textId="77777777" w:rsidR="001011E4" w:rsidRDefault="001011E4" w:rsidP="001011E4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24AA3362" w14:textId="28E340CA" w:rsidR="001011E4" w:rsidRPr="00EE78D6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0539D935" w14:textId="7BF399D5" w:rsidR="001011E4" w:rsidRPr="00EE78D6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3664C658" w14:textId="0DEE7165" w:rsidR="001011E4" w:rsidRPr="00EE78D6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12" w:space="0" w:color="auto"/>
              <w:left w:val="single" w:sz="2" w:space="0" w:color="231F20"/>
              <w:bottom w:val="single" w:sz="4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229E5BE7" w14:textId="7ECD9734" w:rsidR="001011E4" w:rsidRPr="008B159E" w:rsidRDefault="001011E4" w:rsidP="001011E4">
            <w:pPr>
              <w:pStyle w:val="TableParagraph"/>
              <w:jc w:val="center"/>
              <w:rPr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  <w:tr w:rsidR="001011E4" w14:paraId="2C1D6E7F" w14:textId="77777777" w:rsidTr="00520BC5">
        <w:trPr>
          <w:cantSplit/>
          <w:trHeight w:val="992"/>
        </w:trPr>
        <w:tc>
          <w:tcPr>
            <w:tcW w:w="400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303F8C0" w14:textId="77777777" w:rsidR="001011E4" w:rsidRDefault="001011E4" w:rsidP="001011E4">
            <w:pPr>
              <w:pStyle w:val="TableParagraph"/>
              <w:spacing w:before="66"/>
              <w:ind w:left="113" w:right="383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4A6A7CC5" w14:textId="77777777" w:rsidR="001011E4" w:rsidRDefault="001011E4" w:rsidP="001011E4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2F11AF34" w14:textId="77777777" w:rsidR="001011E4" w:rsidRPr="00670D59" w:rsidRDefault="001011E4" w:rsidP="001011E4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670D59">
              <w:rPr>
                <w:b/>
                <w:bCs/>
                <w:sz w:val="20"/>
                <w:szCs w:val="20"/>
              </w:rPr>
              <w:t>FINA5525</w:t>
            </w:r>
          </w:p>
          <w:p w14:paraId="53E79044" w14:textId="547B1A35" w:rsidR="001011E4" w:rsidRPr="00765432" w:rsidRDefault="001011E4" w:rsidP="001011E4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bCs/>
                <w:sz w:val="20"/>
                <w:szCs w:val="20"/>
              </w:rPr>
              <w:t>Case Studies in Finance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ECF2D7" w:themeFill="accent6" w:themeFillTint="33"/>
            <w:vAlign w:val="center"/>
          </w:tcPr>
          <w:p w14:paraId="1C0CBF97" w14:textId="77777777" w:rsidR="001011E4" w:rsidRPr="00670D59" w:rsidRDefault="001011E4" w:rsidP="001011E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FINA5520</w:t>
            </w:r>
          </w:p>
          <w:p w14:paraId="22F1659F" w14:textId="301EB35C" w:rsidR="001011E4" w:rsidRPr="00765432" w:rsidRDefault="001011E4" w:rsidP="001011E4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sz w:val="20"/>
                <w:szCs w:val="20"/>
              </w:rPr>
              <w:t>Risk Management and Financial Instruments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CFF0" w:themeFill="text2" w:themeFillTint="33"/>
            <w:vAlign w:val="center"/>
          </w:tcPr>
          <w:p w14:paraId="666FC2F7" w14:textId="21336290" w:rsidR="001011E4" w:rsidRPr="00765432" w:rsidRDefault="001011E4" w:rsidP="001011E4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CACFF0" w:themeFill="text2" w:themeFillTint="33"/>
            <w:vAlign w:val="center"/>
          </w:tcPr>
          <w:p w14:paraId="16934DD4" w14:textId="3013A36E" w:rsidR="001011E4" w:rsidRPr="00765432" w:rsidRDefault="001011E4" w:rsidP="001011E4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 w:rsidRPr="00670D59">
              <w:rPr>
                <w:b/>
                <w:sz w:val="20"/>
                <w:szCs w:val="20"/>
              </w:rPr>
              <w:t>Option</w:t>
            </w:r>
          </w:p>
        </w:tc>
      </w:tr>
    </w:tbl>
    <w:p w14:paraId="0024C59F" w14:textId="77777777" w:rsidR="00991489" w:rsidRDefault="00991489" w:rsidP="008C6531">
      <w:pPr>
        <w:pStyle w:val="BodyText"/>
        <w:spacing w:before="11"/>
        <w:rPr>
          <w:sz w:val="16"/>
        </w:rPr>
      </w:pPr>
    </w:p>
    <w:p w14:paraId="1DBE232E" w14:textId="77777777" w:rsidR="0047701D" w:rsidRDefault="0047701D" w:rsidP="00746B89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jc w:val="center"/>
        <w:rPr>
          <w:sz w:val="16"/>
          <w:szCs w:val="16"/>
        </w:rPr>
      </w:pPr>
    </w:p>
    <w:p w14:paraId="22585AF4" w14:textId="77777777" w:rsidR="00C4770B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 w:rsidRPr="00F67454">
        <w:rPr>
          <w:b/>
          <w:bCs/>
          <w:sz w:val="20"/>
          <w:szCs w:val="20"/>
          <w:u w:val="single"/>
        </w:rPr>
        <w:t>THIS IS A GENERIC STUDY PLAN AND SHOULD BE USED AS A GUIDE ONLY</w:t>
      </w:r>
    </w:p>
    <w:p w14:paraId="32A61031" w14:textId="77777777" w:rsidR="00C4770B" w:rsidRPr="00B67CCD" w:rsidRDefault="00C4770B" w:rsidP="00C4770B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For individualised course advice, please contact the Business School Student Advising Office.</w:t>
      </w:r>
    </w:p>
    <w:p w14:paraId="27C80191" w14:textId="77777777" w:rsidR="008C6531" w:rsidRPr="00A163F6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6"/>
          <w:szCs w:val="16"/>
        </w:rPr>
      </w:pPr>
    </w:p>
    <w:p w14:paraId="3EF0E261" w14:textId="77777777" w:rsidR="008C6531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14:paraId="3A2980C0" w14:textId="77777777" w:rsidR="008C6531" w:rsidRPr="0047701D" w:rsidRDefault="008C6531" w:rsidP="008C6531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sz w:val="18"/>
          <w:szCs w:val="18"/>
        </w:rPr>
      </w:pPr>
      <w:r w:rsidRPr="00673483">
        <w:rPr>
          <w:b/>
          <w:bCs/>
          <w:sz w:val="20"/>
          <w:szCs w:val="20"/>
        </w:rPr>
        <w:t>N</w:t>
      </w:r>
      <w:r>
        <w:rPr>
          <w:b/>
          <w:bCs/>
          <w:sz w:val="20"/>
          <w:szCs w:val="20"/>
        </w:rPr>
        <w:t>otes</w:t>
      </w:r>
    </w:p>
    <w:p w14:paraId="653D1399" w14:textId="77777777" w:rsidR="008C6531" w:rsidRPr="005075D0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found </w:t>
      </w:r>
      <w:r w:rsidRPr="0089117F">
        <w:rPr>
          <w:sz w:val="18"/>
          <w:szCs w:val="18"/>
        </w:rPr>
        <w:t xml:space="preserve">in the </w:t>
      </w:r>
      <w:hyperlink r:id="rId11" w:history="1">
        <w:r w:rsidRPr="0089117F">
          <w:rPr>
            <w:rStyle w:val="Hyperlink"/>
            <w:sz w:val="18"/>
            <w:szCs w:val="18"/>
          </w:rPr>
          <w:t>Handbook</w:t>
        </w:r>
      </w:hyperlink>
      <w:r w:rsidR="0047701D">
        <w:rPr>
          <w:rStyle w:val="Hyperlink"/>
          <w:sz w:val="18"/>
          <w:szCs w:val="18"/>
        </w:rPr>
        <w:t xml:space="preserve"> </w:t>
      </w:r>
    </w:p>
    <w:p w14:paraId="7325CA37" w14:textId="77777777" w:rsidR="008C6531" w:rsidRPr="00673483" w:rsidRDefault="008C6531" w:rsidP="008C6531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</w:t>
      </w:r>
      <w:r>
        <w:rPr>
          <w:sz w:val="18"/>
          <w:szCs w:val="18"/>
        </w:rPr>
        <w:t>ACCT5633 requires prerequisite unit ACCT5432.</w:t>
      </w:r>
    </w:p>
    <w:p w14:paraId="0BCBA6EE" w14:textId="77777777" w:rsidR="008C6531" w:rsidRDefault="008C6531" w:rsidP="008C6531">
      <w:pPr>
        <w:rPr>
          <w:sz w:val="16"/>
          <w:szCs w:val="16"/>
        </w:rPr>
      </w:pPr>
    </w:p>
    <w:p w14:paraId="1ECFB12F" w14:textId="77777777" w:rsidR="008C6531" w:rsidRDefault="008C6531" w:rsidP="008C6531">
      <w:pPr>
        <w:rPr>
          <w:b/>
          <w:bCs/>
          <w:sz w:val="20"/>
          <w:szCs w:val="20"/>
        </w:rPr>
      </w:pPr>
      <w:r w:rsidRPr="0089117F">
        <w:rPr>
          <w:b/>
          <w:bCs/>
          <w:sz w:val="20"/>
          <w:szCs w:val="20"/>
        </w:rPr>
        <w:t>Next Steps…</w:t>
      </w:r>
      <w:r w:rsidRPr="00872F37">
        <w:rPr>
          <w:b/>
          <w:bCs/>
          <w:sz w:val="20"/>
          <w:szCs w:val="20"/>
        </w:rPr>
        <w:t xml:space="preserve"> </w:t>
      </w:r>
    </w:p>
    <w:p w14:paraId="20CD1ECF" w14:textId="77777777" w:rsidR="008C6531" w:rsidRPr="0089117F" w:rsidRDefault="008C6531" w:rsidP="008C6531">
      <w:pPr>
        <w:pStyle w:val="Heading1"/>
        <w:numPr>
          <w:ilvl w:val="0"/>
          <w:numId w:val="8"/>
        </w:numPr>
        <w:spacing w:before="1" w:line="220" w:lineRule="auto"/>
        <w:ind w:right="297"/>
        <w:rPr>
          <w:b w:val="0"/>
          <w:bCs w:val="0"/>
          <w:sz w:val="18"/>
          <w:szCs w:val="18"/>
        </w:rPr>
      </w:pPr>
      <w:r w:rsidRPr="0089117F">
        <w:rPr>
          <w:b w:val="0"/>
          <w:bCs w:val="0"/>
          <w:sz w:val="18"/>
          <w:szCs w:val="18"/>
        </w:rPr>
        <w:t xml:space="preserve">Enroll on </w:t>
      </w:r>
      <w:hyperlink r:id="rId12" w:history="1">
        <w:r w:rsidRPr="004F19AF">
          <w:rPr>
            <w:rStyle w:val="Hyperlink"/>
            <w:b w:val="0"/>
            <w:bCs w:val="0"/>
            <w:sz w:val="18"/>
            <w:szCs w:val="18"/>
          </w:rPr>
          <w:t>Student Connect</w:t>
        </w:r>
      </w:hyperlink>
      <w:r w:rsidRPr="0089117F">
        <w:rPr>
          <w:b w:val="0"/>
          <w:bCs w:val="0"/>
          <w:sz w:val="18"/>
          <w:szCs w:val="18"/>
        </w:rPr>
        <w:t xml:space="preserve"> and plan your timetable on the </w:t>
      </w:r>
      <w:hyperlink r:id="rId13" w:history="1">
        <w:r w:rsidRPr="0089117F">
          <w:rPr>
            <w:rStyle w:val="Hyperlink"/>
            <w:b w:val="0"/>
            <w:bCs w:val="0"/>
            <w:sz w:val="18"/>
            <w:szCs w:val="18"/>
          </w:rPr>
          <w:t>Class Allocation System (CAS)</w:t>
        </w:r>
      </w:hyperlink>
    </w:p>
    <w:p w14:paraId="7823B0A8" w14:textId="77777777" w:rsidR="008C6531" w:rsidRPr="00DA16F6" w:rsidRDefault="008C6531" w:rsidP="008C6531">
      <w:pPr>
        <w:pStyle w:val="Heading2"/>
        <w:spacing w:line="244" w:lineRule="exact"/>
        <w:rPr>
          <w:sz w:val="12"/>
          <w:szCs w:val="12"/>
        </w:rPr>
      </w:pPr>
    </w:p>
    <w:sectPr w:rsidR="008C6531" w:rsidRPr="00DA16F6" w:rsidSect="008C6531">
      <w:headerReference w:type="default" r:id="rId14"/>
      <w:footerReference w:type="default" r:id="rId15"/>
      <w:pgSz w:w="16840" w:h="11910" w:orient="landscape"/>
      <w:pgMar w:top="1134" w:right="600" w:bottom="2" w:left="600" w:header="6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0F1F" w14:textId="77777777" w:rsidR="00127A40" w:rsidRDefault="00127A40">
      <w:r>
        <w:separator/>
      </w:r>
    </w:p>
  </w:endnote>
  <w:endnote w:type="continuationSeparator" w:id="0">
    <w:p w14:paraId="75BC3A93" w14:textId="77777777" w:rsidR="00127A40" w:rsidRDefault="00127A40">
      <w:r>
        <w:continuationSeparator/>
      </w:r>
    </w:p>
  </w:endnote>
  <w:endnote w:type="continuationNotice" w:id="1">
    <w:p w14:paraId="5760A29B" w14:textId="77777777" w:rsidR="00127A40" w:rsidRDefault="00127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alibri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BF5F" w14:textId="77777777" w:rsidR="004F19AF" w:rsidRPr="0045302D" w:rsidRDefault="004F19AF" w:rsidP="004F19AF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>This is a generic study plan for this course and does not consider individual circumstances.</w:t>
    </w:r>
    <w:r w:rsidR="00CC1D0C">
      <w:rPr>
        <w:color w:val="231F20"/>
        <w:sz w:val="16"/>
      </w:rPr>
      <w:t xml:space="preserve"> </w:t>
    </w:r>
    <w:proofErr w:type="gramStart"/>
    <w:r w:rsidRPr="004F19AF">
      <w:rPr>
        <w:color w:val="231F20"/>
        <w:sz w:val="16"/>
      </w:rPr>
      <w:t>2 year</w:t>
    </w:r>
    <w:proofErr w:type="gramEnd"/>
    <w:r w:rsidRPr="004F19AF">
      <w:rPr>
        <w:color w:val="231F20"/>
        <w:sz w:val="16"/>
      </w:rPr>
      <w:t xml:space="preserve"> study plans</w:t>
    </w:r>
    <w:r>
      <w:rPr>
        <w:color w:val="231F20"/>
        <w:sz w:val="16"/>
      </w:rPr>
      <w:t xml:space="preserve"> include </w:t>
    </w:r>
    <w:r w:rsidRPr="004F19AF">
      <w:rPr>
        <w:color w:val="231F20"/>
        <w:sz w:val="16"/>
      </w:rPr>
      <w:t xml:space="preserve">no credit towards the conversion units of the course. </w:t>
    </w:r>
    <w:proofErr w:type="gramStart"/>
    <w:r w:rsidRPr="004F19AF">
      <w:rPr>
        <w:color w:val="231F20"/>
        <w:sz w:val="16"/>
      </w:rPr>
      <w:t>1.5 year</w:t>
    </w:r>
    <w:proofErr w:type="gramEnd"/>
    <w:r w:rsidRPr="004F19AF">
      <w:rPr>
        <w:color w:val="231F20"/>
        <w:sz w:val="16"/>
      </w:rPr>
      <w:t xml:space="preserve"> study plans </w:t>
    </w:r>
    <w:r>
      <w:rPr>
        <w:color w:val="231F20"/>
        <w:sz w:val="16"/>
      </w:rPr>
      <w:t>include credit towards the</w:t>
    </w:r>
    <w:r w:rsidRPr="004F19AF">
      <w:rPr>
        <w:color w:val="231F20"/>
        <w:sz w:val="16"/>
      </w:rPr>
      <w:t xml:space="preserve"> conversion units of the course.</w:t>
    </w:r>
    <w:r w:rsidR="00CC1D0C">
      <w:rPr>
        <w:color w:val="231F20"/>
        <w:sz w:val="16"/>
      </w:rPr>
      <w:t xml:space="preserve">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>.</w:t>
    </w:r>
    <w:r w:rsidR="0045302D" w:rsidRPr="0045302D">
      <w:rPr>
        <w:color w:val="FF0000"/>
        <w:sz w:val="16"/>
      </w:rPr>
      <w:t xml:space="preserve"> </w:t>
    </w:r>
  </w:p>
  <w:p w14:paraId="783E6CC2" w14:textId="77777777" w:rsidR="004F19AF" w:rsidRDefault="004F19AF" w:rsidP="004F19AF">
    <w:pPr>
      <w:pStyle w:val="Footer"/>
      <w:jc w:val="right"/>
    </w:pPr>
    <w:r>
      <w:rPr>
        <w:caps/>
        <w:color w:val="808080" w:themeColor="background1" w:themeShade="80"/>
        <w:sz w:val="20"/>
        <w:szCs w:val="20"/>
      </w:rPr>
      <w:t> </w:t>
    </w:r>
    <w:sdt>
      <w:sdtPr>
        <w:rPr>
          <w:noProof/>
          <w:sz w:val="12"/>
          <w:szCs w:val="12"/>
          <w:lang w:val="en-AU" w:eastAsia="en-AU"/>
        </w:rPr>
        <w:alias w:val="Subtitle"/>
        <w:tag w:val=""/>
        <w:id w:val="-35080263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noProof/>
            <w:sz w:val="12"/>
            <w:szCs w:val="12"/>
            <w:lang w:val="en-AU" w:eastAsia="en-AU"/>
          </w:rPr>
          <w:t>CRICOS: 00126G | PRV12169, Australian University</w:t>
        </w:r>
      </w:sdtContent>
    </w:sdt>
  </w:p>
  <w:p w14:paraId="0DDF5919" w14:textId="77777777" w:rsidR="004F19AF" w:rsidRDefault="004F1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72A6" w14:textId="77777777" w:rsidR="00127A40" w:rsidRDefault="00127A40">
      <w:r>
        <w:separator/>
      </w:r>
    </w:p>
  </w:footnote>
  <w:footnote w:type="continuationSeparator" w:id="0">
    <w:p w14:paraId="038A86D8" w14:textId="77777777" w:rsidR="00127A40" w:rsidRDefault="00127A40">
      <w:r>
        <w:continuationSeparator/>
      </w:r>
    </w:p>
  </w:footnote>
  <w:footnote w:type="continuationNotice" w:id="1">
    <w:p w14:paraId="3200F600" w14:textId="77777777" w:rsidR="00127A40" w:rsidRDefault="00127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358F" w14:textId="77777777" w:rsidR="00673483" w:rsidRDefault="003C507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96814F7" wp14:editId="68F91D72">
              <wp:simplePos x="0" y="0"/>
              <wp:positionH relativeFrom="margin">
                <wp:posOffset>8079188</wp:posOffset>
              </wp:positionH>
              <wp:positionV relativeFrom="paragraph">
                <wp:posOffset>642510</wp:posOffset>
              </wp:positionV>
              <wp:extent cx="1828137" cy="1404620"/>
              <wp:effectExtent l="0" t="0" r="20320" b="16510"/>
              <wp:wrapNone/>
              <wp:docPr id="16570501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137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5EAE150" w14:textId="77777777" w:rsidR="003C5075" w:rsidRPr="00531310" w:rsidRDefault="003C5075" w:rsidP="003C5075">
                          <w:pPr>
                            <w:jc w:val="center"/>
                            <w:rPr>
                              <w:b/>
                              <w:bCs/>
                              <w:color w:val="27348B" w:themeColor="text2"/>
                            </w:rPr>
                          </w:pPr>
                          <w:r w:rsidRPr="00531310">
                            <w:rPr>
                              <w:b/>
                              <w:bCs/>
                              <w:color w:val="27348B" w:themeColor="text2"/>
                            </w:rPr>
                            <w:t>202</w:t>
                          </w:r>
                          <w:r>
                            <w:rPr>
                              <w:b/>
                              <w:bCs/>
                              <w:color w:val="27348B" w:themeColor="text2"/>
                            </w:rPr>
                            <w:t>5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814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6.15pt;margin-top:50.6pt;width:143.95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" fillcolor="window" strokecolor="#27348b" strokeweight="2pt">
              <v:textbox style="mso-fit-shape-to-text:t">
                <w:txbxContent>
                  <w:p w14:paraId="55EAE150" w14:textId="77777777" w:rsidR="003C5075" w:rsidRPr="00531310" w:rsidRDefault="003C5075" w:rsidP="003C5075">
                    <w:pPr>
                      <w:jc w:val="center"/>
                      <w:rPr>
                        <w:b/>
                        <w:bCs/>
                        <w:color w:val="27348B" w:themeColor="text2"/>
                      </w:rPr>
                    </w:pPr>
                    <w:r w:rsidRPr="00531310">
                      <w:rPr>
                        <w:b/>
                        <w:bCs/>
                        <w:color w:val="27348B" w:themeColor="text2"/>
                      </w:rPr>
                      <w:t>202</w:t>
                    </w:r>
                    <w:r>
                      <w:rPr>
                        <w:b/>
                        <w:bCs/>
                        <w:color w:val="27348B" w:themeColor="text2"/>
                      </w:rPr>
                      <w:t>5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7348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EB96D3" wp14:editId="6405F285">
              <wp:simplePos x="0" y="0"/>
              <wp:positionH relativeFrom="margin">
                <wp:posOffset>8039513</wp:posOffset>
              </wp:positionH>
              <wp:positionV relativeFrom="paragraph">
                <wp:posOffset>-48260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42FED2" id="Group 54" o:spid="_x0000_s1026" style="position:absolute;margin-left:633.05pt;margin-top:-3.8pt;width:144.8pt;height:49.95pt;z-index:-251658240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KHGbDDhAAAACwEAAA8AAAAAAAAAAAAAAAAAMZkAAGRycy9kb3ducmV2LnhtbFBL&#10;AQItABQABgAIAAAAIQCSmi90+gAAAMcFAAAZAAAAAAAAAAAAAAAAAD+aAABkcnMvX3JlbHMvZTJv&#10;RG9jLnhtbC5yZWxzUEsFBgAAAAAPAA8AzwMAAHC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r:id="rId11" o:title=""/>
              </v:shape>
              <v:group id="Group 56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r:id="rId15" o:title=""/>
                </v:shape>
              </v:group>
              <v:shape id="Picture 67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r:id="rId16" o:title=""/>
              </v:shape>
              <v:shape id="Picture 68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r:id="rId17" o:title=""/>
              </v:shape>
              <v:group id="Group 69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r:id="rId20" o:title=""/>
                </v:shape>
              </v:group>
              <v:shape id="Freeform: Shape 82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673483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335B84C" wp14:editId="4EEC2F99">
              <wp:simplePos x="0" y="0"/>
              <wp:positionH relativeFrom="page">
                <wp:posOffset>395310</wp:posOffset>
              </wp:positionH>
              <wp:positionV relativeFrom="page">
                <wp:posOffset>236490</wp:posOffset>
              </wp:positionV>
              <wp:extent cx="4566285" cy="410845"/>
              <wp:effectExtent l="0" t="0" r="0" b="0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628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DD59C" w14:textId="77777777" w:rsidR="00673483" w:rsidRPr="00EE78D6" w:rsidRDefault="00673483">
                          <w:pPr>
                            <w:spacing w:line="646" w:lineRule="exact"/>
                            <w:ind w:left="20"/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</w:pPr>
                          <w:r w:rsidRPr="00EE78D6">
                            <w:rPr>
                              <w:rFonts w:ascii="Palatino"/>
                              <w:color w:val="231F20"/>
                              <w:sz w:val="28"/>
                              <w:szCs w:val="8"/>
                            </w:rPr>
                            <w:t xml:space="preserve">My Course </w:t>
                          </w:r>
                          <w:r w:rsidRPr="00EE78D6">
                            <w:rPr>
                              <w:b/>
                              <w:color w:val="231F20"/>
                              <w:sz w:val="28"/>
                              <w:szCs w:val="8"/>
                            </w:rPr>
                            <w:t>Study Plan</w:t>
                          </w:r>
                        </w:p>
                        <w:p w14:paraId="44D8B25D" w14:textId="77777777" w:rsidR="00EE78D6" w:rsidRPr="00E61827" w:rsidRDefault="00EE78D6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35B84C" id="Text Box 83" o:spid="_x0000_s1027" type="#_x0000_t202" style="position:absolute;margin-left:31.15pt;margin-top:18.6pt;width:359.55pt;height:32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" filled="f" stroked="f">
              <v:textbox inset="0,0,0,0">
                <w:txbxContent>
                  <w:p w14:paraId="625DD59C" w14:textId="77777777" w:rsidR="00673483" w:rsidRPr="00EE78D6" w:rsidRDefault="00673483">
                    <w:pPr>
                      <w:spacing w:line="646" w:lineRule="exact"/>
                      <w:ind w:left="20"/>
                      <w:rPr>
                        <w:b/>
                        <w:color w:val="231F20"/>
                        <w:sz w:val="28"/>
                        <w:szCs w:val="8"/>
                      </w:rPr>
                    </w:pPr>
                    <w:r w:rsidRPr="00EE78D6">
                      <w:rPr>
                        <w:rFonts w:ascii="Palatino"/>
                        <w:color w:val="231F20"/>
                        <w:sz w:val="28"/>
                        <w:szCs w:val="8"/>
                      </w:rPr>
                      <w:t xml:space="preserve">My Course </w:t>
                    </w:r>
                    <w:r w:rsidRPr="00EE78D6">
                      <w:rPr>
                        <w:b/>
                        <w:color w:val="231F20"/>
                        <w:sz w:val="28"/>
                        <w:szCs w:val="8"/>
                      </w:rPr>
                      <w:t>Study Plan</w:t>
                    </w:r>
                  </w:p>
                  <w:p w14:paraId="44D8B25D" w14:textId="77777777" w:rsidR="00EE78D6" w:rsidRPr="00E61827" w:rsidRDefault="00EE78D6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D3D"/>
    <w:multiLevelType w:val="hybridMultilevel"/>
    <w:tmpl w:val="ED02E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969"/>
    <w:multiLevelType w:val="hybridMultilevel"/>
    <w:tmpl w:val="1A2C8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ascii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3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16BDD"/>
    <w:multiLevelType w:val="hybridMultilevel"/>
    <w:tmpl w:val="A9A22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ascii="Century Gothic" w:eastAsia="Century Gothic Pro" w:hAnsi="Century Gothic" w:cs="Century Gothic Pro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ascii="Symbol" w:hAnsi="Symbol" w:cs="Symbol" w:hint="default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ascii="Symbol" w:hAnsi="Symbol" w:cs="Symbol" w:hint="default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ascii="Symbol" w:hAnsi="Symbol" w:cs="Symbol" w:hint="default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ascii="Symbol" w:hAnsi="Symbol" w:cs="Symbol" w:hint="default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ascii="Symbol" w:hAnsi="Symbol" w:cs="Symbol" w:hint="default"/>
        <w:lang w:val="en-AU" w:eastAsia="en-US" w:bidi="ar-SA"/>
      </w:rPr>
    </w:lvl>
  </w:abstractNum>
  <w:abstractNum w:abstractNumId="6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7" w15:restartNumberingAfterBreak="0">
    <w:nsid w:val="66BD2D77"/>
    <w:multiLevelType w:val="hybridMultilevel"/>
    <w:tmpl w:val="D574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ascii="Symbol" w:hAnsi="Symbol" w:hint="default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num w:numId="1" w16cid:durableId="1159033354">
    <w:abstractNumId w:val="3"/>
  </w:num>
  <w:num w:numId="2" w16cid:durableId="760184460">
    <w:abstractNumId w:val="2"/>
  </w:num>
  <w:num w:numId="3" w16cid:durableId="158236164">
    <w:abstractNumId w:val="5"/>
  </w:num>
  <w:num w:numId="4" w16cid:durableId="753363007">
    <w:abstractNumId w:val="8"/>
  </w:num>
  <w:num w:numId="5" w16cid:durableId="1460877942">
    <w:abstractNumId w:val="9"/>
  </w:num>
  <w:num w:numId="6" w16cid:durableId="828256945">
    <w:abstractNumId w:val="6"/>
  </w:num>
  <w:num w:numId="7" w16cid:durableId="1867596660">
    <w:abstractNumId w:val="1"/>
  </w:num>
  <w:num w:numId="8" w16cid:durableId="1747343312">
    <w:abstractNumId w:val="0"/>
  </w:num>
  <w:num w:numId="9" w16cid:durableId="239173624">
    <w:abstractNumId w:val="4"/>
  </w:num>
  <w:num w:numId="10" w16cid:durableId="62993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52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23541"/>
    <w:rsid w:val="00024528"/>
    <w:rsid w:val="00024B8D"/>
    <w:rsid w:val="00026DBF"/>
    <w:rsid w:val="0002797D"/>
    <w:rsid w:val="0003089C"/>
    <w:rsid w:val="0003157E"/>
    <w:rsid w:val="00031CB3"/>
    <w:rsid w:val="00032FDF"/>
    <w:rsid w:val="00035134"/>
    <w:rsid w:val="0003639F"/>
    <w:rsid w:val="00036C53"/>
    <w:rsid w:val="00037EF9"/>
    <w:rsid w:val="000400C7"/>
    <w:rsid w:val="000443AD"/>
    <w:rsid w:val="00047BD1"/>
    <w:rsid w:val="00057BF2"/>
    <w:rsid w:val="000600A2"/>
    <w:rsid w:val="000620AA"/>
    <w:rsid w:val="00064F9C"/>
    <w:rsid w:val="000841D3"/>
    <w:rsid w:val="00087A3D"/>
    <w:rsid w:val="00091CFF"/>
    <w:rsid w:val="00095393"/>
    <w:rsid w:val="00095E51"/>
    <w:rsid w:val="00096D3A"/>
    <w:rsid w:val="000A269E"/>
    <w:rsid w:val="000A26BA"/>
    <w:rsid w:val="000A5D4F"/>
    <w:rsid w:val="000A67B4"/>
    <w:rsid w:val="000A7504"/>
    <w:rsid w:val="000B2DC6"/>
    <w:rsid w:val="000B3BF2"/>
    <w:rsid w:val="000B7D6D"/>
    <w:rsid w:val="000C09DA"/>
    <w:rsid w:val="000C0B2B"/>
    <w:rsid w:val="000C1B60"/>
    <w:rsid w:val="000C23C9"/>
    <w:rsid w:val="000C2610"/>
    <w:rsid w:val="000C27B2"/>
    <w:rsid w:val="000C3BE8"/>
    <w:rsid w:val="000C4CF3"/>
    <w:rsid w:val="000D2CD8"/>
    <w:rsid w:val="000D419E"/>
    <w:rsid w:val="000D4AAE"/>
    <w:rsid w:val="000D7C75"/>
    <w:rsid w:val="000E0825"/>
    <w:rsid w:val="000E1159"/>
    <w:rsid w:val="000E3A3E"/>
    <w:rsid w:val="000F0F5B"/>
    <w:rsid w:val="000F5B67"/>
    <w:rsid w:val="000F5E12"/>
    <w:rsid w:val="000F70FF"/>
    <w:rsid w:val="001011E4"/>
    <w:rsid w:val="00102C81"/>
    <w:rsid w:val="00106AA7"/>
    <w:rsid w:val="00106EAE"/>
    <w:rsid w:val="001100B5"/>
    <w:rsid w:val="00116E36"/>
    <w:rsid w:val="0012084E"/>
    <w:rsid w:val="0012108E"/>
    <w:rsid w:val="001221B4"/>
    <w:rsid w:val="00127A40"/>
    <w:rsid w:val="0013178F"/>
    <w:rsid w:val="00134905"/>
    <w:rsid w:val="00134B54"/>
    <w:rsid w:val="00141178"/>
    <w:rsid w:val="00145FBE"/>
    <w:rsid w:val="001460B3"/>
    <w:rsid w:val="001470D8"/>
    <w:rsid w:val="00150140"/>
    <w:rsid w:val="0015083B"/>
    <w:rsid w:val="0015171F"/>
    <w:rsid w:val="001549C2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0C18"/>
    <w:rsid w:val="00191738"/>
    <w:rsid w:val="00191AB2"/>
    <w:rsid w:val="00194530"/>
    <w:rsid w:val="001A19B1"/>
    <w:rsid w:val="001A1D6D"/>
    <w:rsid w:val="001B0A54"/>
    <w:rsid w:val="001B18D8"/>
    <w:rsid w:val="001B254C"/>
    <w:rsid w:val="001B31FE"/>
    <w:rsid w:val="001B4A9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E3A00"/>
    <w:rsid w:val="001F031C"/>
    <w:rsid w:val="001F5367"/>
    <w:rsid w:val="001F717F"/>
    <w:rsid w:val="002001A3"/>
    <w:rsid w:val="00201615"/>
    <w:rsid w:val="00204FBD"/>
    <w:rsid w:val="00210213"/>
    <w:rsid w:val="002109DE"/>
    <w:rsid w:val="00211BA9"/>
    <w:rsid w:val="002127F7"/>
    <w:rsid w:val="0021332E"/>
    <w:rsid w:val="0021660D"/>
    <w:rsid w:val="002209DB"/>
    <w:rsid w:val="00223820"/>
    <w:rsid w:val="00224BB5"/>
    <w:rsid w:val="00227B3D"/>
    <w:rsid w:val="00231DE7"/>
    <w:rsid w:val="00232E5E"/>
    <w:rsid w:val="002362F9"/>
    <w:rsid w:val="0024181A"/>
    <w:rsid w:val="00242C6D"/>
    <w:rsid w:val="002444C6"/>
    <w:rsid w:val="00244E46"/>
    <w:rsid w:val="00245102"/>
    <w:rsid w:val="00246469"/>
    <w:rsid w:val="002509DE"/>
    <w:rsid w:val="00250D1B"/>
    <w:rsid w:val="00255200"/>
    <w:rsid w:val="00256625"/>
    <w:rsid w:val="00260A99"/>
    <w:rsid w:val="00261BC0"/>
    <w:rsid w:val="00262E52"/>
    <w:rsid w:val="00266071"/>
    <w:rsid w:val="002666A1"/>
    <w:rsid w:val="00273CC5"/>
    <w:rsid w:val="002741C8"/>
    <w:rsid w:val="002841E6"/>
    <w:rsid w:val="00284E2F"/>
    <w:rsid w:val="00292E61"/>
    <w:rsid w:val="00294DBE"/>
    <w:rsid w:val="00296001"/>
    <w:rsid w:val="002A13C0"/>
    <w:rsid w:val="002A2DA1"/>
    <w:rsid w:val="002A43B6"/>
    <w:rsid w:val="002A45EF"/>
    <w:rsid w:val="002A4D10"/>
    <w:rsid w:val="002A51AF"/>
    <w:rsid w:val="002B13BA"/>
    <w:rsid w:val="002B41F5"/>
    <w:rsid w:val="002B5A3E"/>
    <w:rsid w:val="002B7707"/>
    <w:rsid w:val="002B7812"/>
    <w:rsid w:val="002C2306"/>
    <w:rsid w:val="002C5636"/>
    <w:rsid w:val="002C5745"/>
    <w:rsid w:val="002C6479"/>
    <w:rsid w:val="002C77D5"/>
    <w:rsid w:val="002D1920"/>
    <w:rsid w:val="002E2E58"/>
    <w:rsid w:val="002E7BB4"/>
    <w:rsid w:val="002F0F59"/>
    <w:rsid w:val="002F565B"/>
    <w:rsid w:val="002F6AB4"/>
    <w:rsid w:val="00303129"/>
    <w:rsid w:val="00305757"/>
    <w:rsid w:val="0030588D"/>
    <w:rsid w:val="00313C10"/>
    <w:rsid w:val="003144C7"/>
    <w:rsid w:val="0031607A"/>
    <w:rsid w:val="0031630B"/>
    <w:rsid w:val="00316B3D"/>
    <w:rsid w:val="00320422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0CD4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86869"/>
    <w:rsid w:val="00390AAD"/>
    <w:rsid w:val="00395087"/>
    <w:rsid w:val="00397C17"/>
    <w:rsid w:val="003A5134"/>
    <w:rsid w:val="003A60ED"/>
    <w:rsid w:val="003B3584"/>
    <w:rsid w:val="003B483E"/>
    <w:rsid w:val="003B69E6"/>
    <w:rsid w:val="003B6E08"/>
    <w:rsid w:val="003C2818"/>
    <w:rsid w:val="003C5075"/>
    <w:rsid w:val="003C5DEE"/>
    <w:rsid w:val="003D06F8"/>
    <w:rsid w:val="003D4FA0"/>
    <w:rsid w:val="003D6CFB"/>
    <w:rsid w:val="003E7829"/>
    <w:rsid w:val="003F5635"/>
    <w:rsid w:val="004013F2"/>
    <w:rsid w:val="00402088"/>
    <w:rsid w:val="004038A4"/>
    <w:rsid w:val="004118FE"/>
    <w:rsid w:val="00415C17"/>
    <w:rsid w:val="004165BE"/>
    <w:rsid w:val="00421CEF"/>
    <w:rsid w:val="0042438E"/>
    <w:rsid w:val="0042600D"/>
    <w:rsid w:val="0042757A"/>
    <w:rsid w:val="00433FA3"/>
    <w:rsid w:val="004347FE"/>
    <w:rsid w:val="00434D6A"/>
    <w:rsid w:val="00434FAF"/>
    <w:rsid w:val="00437E41"/>
    <w:rsid w:val="00442AE3"/>
    <w:rsid w:val="0044364B"/>
    <w:rsid w:val="00443F1D"/>
    <w:rsid w:val="0045278B"/>
    <w:rsid w:val="00452F61"/>
    <w:rsid w:val="0045302D"/>
    <w:rsid w:val="00455D17"/>
    <w:rsid w:val="00456167"/>
    <w:rsid w:val="00462BD9"/>
    <w:rsid w:val="00473B14"/>
    <w:rsid w:val="004750C9"/>
    <w:rsid w:val="00475B50"/>
    <w:rsid w:val="0047701D"/>
    <w:rsid w:val="0048079F"/>
    <w:rsid w:val="00480C4A"/>
    <w:rsid w:val="00490D72"/>
    <w:rsid w:val="00490D85"/>
    <w:rsid w:val="00496230"/>
    <w:rsid w:val="00496A9F"/>
    <w:rsid w:val="004A6FF1"/>
    <w:rsid w:val="004A74C4"/>
    <w:rsid w:val="004B11EC"/>
    <w:rsid w:val="004B21E4"/>
    <w:rsid w:val="004B3815"/>
    <w:rsid w:val="004B51E4"/>
    <w:rsid w:val="004C193B"/>
    <w:rsid w:val="004C2535"/>
    <w:rsid w:val="004C56D2"/>
    <w:rsid w:val="004C7CB2"/>
    <w:rsid w:val="004D1B4F"/>
    <w:rsid w:val="004D2DBB"/>
    <w:rsid w:val="004D30DF"/>
    <w:rsid w:val="004D32EA"/>
    <w:rsid w:val="004D51C3"/>
    <w:rsid w:val="004D542F"/>
    <w:rsid w:val="004E22AD"/>
    <w:rsid w:val="004E399C"/>
    <w:rsid w:val="004E66B3"/>
    <w:rsid w:val="004F19AF"/>
    <w:rsid w:val="004F1EAA"/>
    <w:rsid w:val="004F231A"/>
    <w:rsid w:val="004F25A1"/>
    <w:rsid w:val="004F2DE6"/>
    <w:rsid w:val="004F37EF"/>
    <w:rsid w:val="005006CD"/>
    <w:rsid w:val="00502193"/>
    <w:rsid w:val="00504117"/>
    <w:rsid w:val="005075D0"/>
    <w:rsid w:val="0051453C"/>
    <w:rsid w:val="00514A51"/>
    <w:rsid w:val="00520BC5"/>
    <w:rsid w:val="00523185"/>
    <w:rsid w:val="00525D39"/>
    <w:rsid w:val="00525FFC"/>
    <w:rsid w:val="00526919"/>
    <w:rsid w:val="005275E1"/>
    <w:rsid w:val="00530C03"/>
    <w:rsid w:val="0053599E"/>
    <w:rsid w:val="00536866"/>
    <w:rsid w:val="005377AF"/>
    <w:rsid w:val="00540B82"/>
    <w:rsid w:val="005471B4"/>
    <w:rsid w:val="00550D67"/>
    <w:rsid w:val="00552D89"/>
    <w:rsid w:val="00554977"/>
    <w:rsid w:val="005626FE"/>
    <w:rsid w:val="00564BC2"/>
    <w:rsid w:val="00571795"/>
    <w:rsid w:val="00572045"/>
    <w:rsid w:val="00573F2B"/>
    <w:rsid w:val="00574C76"/>
    <w:rsid w:val="0057584B"/>
    <w:rsid w:val="005816E5"/>
    <w:rsid w:val="00585B94"/>
    <w:rsid w:val="00591414"/>
    <w:rsid w:val="005A0260"/>
    <w:rsid w:val="005A209A"/>
    <w:rsid w:val="005A40E6"/>
    <w:rsid w:val="005A60DA"/>
    <w:rsid w:val="005A7204"/>
    <w:rsid w:val="005B385A"/>
    <w:rsid w:val="005B3EEF"/>
    <w:rsid w:val="005C0C69"/>
    <w:rsid w:val="005C3457"/>
    <w:rsid w:val="005C3F57"/>
    <w:rsid w:val="005C6840"/>
    <w:rsid w:val="005D207E"/>
    <w:rsid w:val="005D4B55"/>
    <w:rsid w:val="005D5BCA"/>
    <w:rsid w:val="005D6B59"/>
    <w:rsid w:val="005E3092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6259"/>
    <w:rsid w:val="006133A2"/>
    <w:rsid w:val="006134C4"/>
    <w:rsid w:val="0061350D"/>
    <w:rsid w:val="00621706"/>
    <w:rsid w:val="0062488F"/>
    <w:rsid w:val="00624DB1"/>
    <w:rsid w:val="006256E6"/>
    <w:rsid w:val="00625872"/>
    <w:rsid w:val="006267ED"/>
    <w:rsid w:val="00626926"/>
    <w:rsid w:val="006270D6"/>
    <w:rsid w:val="0063086D"/>
    <w:rsid w:val="00630D57"/>
    <w:rsid w:val="00637FA5"/>
    <w:rsid w:val="00641FD2"/>
    <w:rsid w:val="00647D19"/>
    <w:rsid w:val="0065083F"/>
    <w:rsid w:val="0065156E"/>
    <w:rsid w:val="006546C6"/>
    <w:rsid w:val="00665266"/>
    <w:rsid w:val="00665544"/>
    <w:rsid w:val="00665BFB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87C73"/>
    <w:rsid w:val="00687D1A"/>
    <w:rsid w:val="00693F5F"/>
    <w:rsid w:val="00694E8D"/>
    <w:rsid w:val="006A0A7D"/>
    <w:rsid w:val="006A1B97"/>
    <w:rsid w:val="006A70F6"/>
    <w:rsid w:val="006B14AA"/>
    <w:rsid w:val="006B4A64"/>
    <w:rsid w:val="006B545B"/>
    <w:rsid w:val="006B73C5"/>
    <w:rsid w:val="006B7C9F"/>
    <w:rsid w:val="006C2D95"/>
    <w:rsid w:val="006C33C5"/>
    <w:rsid w:val="006C57D6"/>
    <w:rsid w:val="006C6C42"/>
    <w:rsid w:val="006C77C3"/>
    <w:rsid w:val="006D0751"/>
    <w:rsid w:val="006D09EE"/>
    <w:rsid w:val="006D75D9"/>
    <w:rsid w:val="006E0A1C"/>
    <w:rsid w:val="006E10C3"/>
    <w:rsid w:val="006E23DC"/>
    <w:rsid w:val="006E2585"/>
    <w:rsid w:val="006E3133"/>
    <w:rsid w:val="006F5D39"/>
    <w:rsid w:val="007015F0"/>
    <w:rsid w:val="0070394B"/>
    <w:rsid w:val="00714382"/>
    <w:rsid w:val="007156C2"/>
    <w:rsid w:val="0071614B"/>
    <w:rsid w:val="00717474"/>
    <w:rsid w:val="007234F8"/>
    <w:rsid w:val="007237D3"/>
    <w:rsid w:val="00730247"/>
    <w:rsid w:val="007345F7"/>
    <w:rsid w:val="00734DB0"/>
    <w:rsid w:val="0073515C"/>
    <w:rsid w:val="0074669D"/>
    <w:rsid w:val="00746B89"/>
    <w:rsid w:val="007522E6"/>
    <w:rsid w:val="00753DE9"/>
    <w:rsid w:val="0075608B"/>
    <w:rsid w:val="00756A9A"/>
    <w:rsid w:val="007646CE"/>
    <w:rsid w:val="00765432"/>
    <w:rsid w:val="00766AF5"/>
    <w:rsid w:val="007715C5"/>
    <w:rsid w:val="00774AC8"/>
    <w:rsid w:val="007827B3"/>
    <w:rsid w:val="0078337C"/>
    <w:rsid w:val="007901D1"/>
    <w:rsid w:val="00790274"/>
    <w:rsid w:val="0079051F"/>
    <w:rsid w:val="00790E29"/>
    <w:rsid w:val="00796FBA"/>
    <w:rsid w:val="007A0FA8"/>
    <w:rsid w:val="007A3732"/>
    <w:rsid w:val="007B2FD7"/>
    <w:rsid w:val="007B5800"/>
    <w:rsid w:val="007C07AC"/>
    <w:rsid w:val="007C1D0B"/>
    <w:rsid w:val="007C2D1D"/>
    <w:rsid w:val="007C315F"/>
    <w:rsid w:val="007D3131"/>
    <w:rsid w:val="007D35F7"/>
    <w:rsid w:val="007D473D"/>
    <w:rsid w:val="007D7207"/>
    <w:rsid w:val="007E4A15"/>
    <w:rsid w:val="007F75C0"/>
    <w:rsid w:val="0080015C"/>
    <w:rsid w:val="00804277"/>
    <w:rsid w:val="00810138"/>
    <w:rsid w:val="00810CFC"/>
    <w:rsid w:val="008118AA"/>
    <w:rsid w:val="008135EA"/>
    <w:rsid w:val="00813BBB"/>
    <w:rsid w:val="00822944"/>
    <w:rsid w:val="00822B2B"/>
    <w:rsid w:val="00823043"/>
    <w:rsid w:val="0082576C"/>
    <w:rsid w:val="00830A65"/>
    <w:rsid w:val="008319FB"/>
    <w:rsid w:val="00833577"/>
    <w:rsid w:val="00833D87"/>
    <w:rsid w:val="008356BC"/>
    <w:rsid w:val="00835B31"/>
    <w:rsid w:val="008365C3"/>
    <w:rsid w:val="008368FE"/>
    <w:rsid w:val="00840F89"/>
    <w:rsid w:val="00844C43"/>
    <w:rsid w:val="0085098A"/>
    <w:rsid w:val="008530A7"/>
    <w:rsid w:val="00861BD1"/>
    <w:rsid w:val="00865C64"/>
    <w:rsid w:val="00866A8E"/>
    <w:rsid w:val="00866C43"/>
    <w:rsid w:val="00871AB4"/>
    <w:rsid w:val="00872F37"/>
    <w:rsid w:val="0087655C"/>
    <w:rsid w:val="008813B9"/>
    <w:rsid w:val="00881DD1"/>
    <w:rsid w:val="00883CD4"/>
    <w:rsid w:val="00885067"/>
    <w:rsid w:val="00886B6D"/>
    <w:rsid w:val="0089117F"/>
    <w:rsid w:val="00897CE6"/>
    <w:rsid w:val="008A0C5D"/>
    <w:rsid w:val="008A0CCB"/>
    <w:rsid w:val="008A1034"/>
    <w:rsid w:val="008A63C7"/>
    <w:rsid w:val="008B10A0"/>
    <w:rsid w:val="008B159E"/>
    <w:rsid w:val="008B4F98"/>
    <w:rsid w:val="008C0902"/>
    <w:rsid w:val="008C113F"/>
    <w:rsid w:val="008C6531"/>
    <w:rsid w:val="008D2B8A"/>
    <w:rsid w:val="008D560C"/>
    <w:rsid w:val="008D603F"/>
    <w:rsid w:val="008D6042"/>
    <w:rsid w:val="008D6119"/>
    <w:rsid w:val="008D619B"/>
    <w:rsid w:val="008D7AF0"/>
    <w:rsid w:val="008E014B"/>
    <w:rsid w:val="008E0502"/>
    <w:rsid w:val="008E2F7E"/>
    <w:rsid w:val="008E30A7"/>
    <w:rsid w:val="008E3D47"/>
    <w:rsid w:val="008E3F4E"/>
    <w:rsid w:val="008E495F"/>
    <w:rsid w:val="008E6C93"/>
    <w:rsid w:val="008E7A93"/>
    <w:rsid w:val="008F059A"/>
    <w:rsid w:val="008F3A7B"/>
    <w:rsid w:val="008F4084"/>
    <w:rsid w:val="008F6445"/>
    <w:rsid w:val="00902C1B"/>
    <w:rsid w:val="00902C6E"/>
    <w:rsid w:val="00903BCE"/>
    <w:rsid w:val="0090446C"/>
    <w:rsid w:val="009053A6"/>
    <w:rsid w:val="0090732D"/>
    <w:rsid w:val="00910BC6"/>
    <w:rsid w:val="00910E7C"/>
    <w:rsid w:val="00913063"/>
    <w:rsid w:val="009146B7"/>
    <w:rsid w:val="00914C84"/>
    <w:rsid w:val="009159BA"/>
    <w:rsid w:val="00916256"/>
    <w:rsid w:val="00923C94"/>
    <w:rsid w:val="00924F53"/>
    <w:rsid w:val="00926917"/>
    <w:rsid w:val="00926BDC"/>
    <w:rsid w:val="00942035"/>
    <w:rsid w:val="00951902"/>
    <w:rsid w:val="0095370D"/>
    <w:rsid w:val="00953A73"/>
    <w:rsid w:val="00953E09"/>
    <w:rsid w:val="009566E2"/>
    <w:rsid w:val="00956813"/>
    <w:rsid w:val="0095686E"/>
    <w:rsid w:val="009627C8"/>
    <w:rsid w:val="00964A20"/>
    <w:rsid w:val="00966D20"/>
    <w:rsid w:val="00966ECC"/>
    <w:rsid w:val="009673F5"/>
    <w:rsid w:val="00971466"/>
    <w:rsid w:val="00974BAB"/>
    <w:rsid w:val="00981A74"/>
    <w:rsid w:val="009837B1"/>
    <w:rsid w:val="00983B47"/>
    <w:rsid w:val="00983CD4"/>
    <w:rsid w:val="0099110F"/>
    <w:rsid w:val="00991489"/>
    <w:rsid w:val="00993051"/>
    <w:rsid w:val="00995079"/>
    <w:rsid w:val="009A2BA0"/>
    <w:rsid w:val="009A4247"/>
    <w:rsid w:val="009A6C1B"/>
    <w:rsid w:val="009B09D7"/>
    <w:rsid w:val="009B4715"/>
    <w:rsid w:val="009C0DCC"/>
    <w:rsid w:val="009C2675"/>
    <w:rsid w:val="009C32B8"/>
    <w:rsid w:val="009C3F20"/>
    <w:rsid w:val="009D1394"/>
    <w:rsid w:val="009E115F"/>
    <w:rsid w:val="009E7076"/>
    <w:rsid w:val="009F5612"/>
    <w:rsid w:val="009F583E"/>
    <w:rsid w:val="00A006EF"/>
    <w:rsid w:val="00A00F5B"/>
    <w:rsid w:val="00A03A0C"/>
    <w:rsid w:val="00A04C5F"/>
    <w:rsid w:val="00A11912"/>
    <w:rsid w:val="00A12037"/>
    <w:rsid w:val="00A163F6"/>
    <w:rsid w:val="00A16D41"/>
    <w:rsid w:val="00A20F14"/>
    <w:rsid w:val="00A22A70"/>
    <w:rsid w:val="00A2657D"/>
    <w:rsid w:val="00A3470E"/>
    <w:rsid w:val="00A34ACA"/>
    <w:rsid w:val="00A353B1"/>
    <w:rsid w:val="00A36450"/>
    <w:rsid w:val="00A41541"/>
    <w:rsid w:val="00A42D38"/>
    <w:rsid w:val="00A43E59"/>
    <w:rsid w:val="00A53A9A"/>
    <w:rsid w:val="00A5551A"/>
    <w:rsid w:val="00A57AFD"/>
    <w:rsid w:val="00A57D44"/>
    <w:rsid w:val="00A62D93"/>
    <w:rsid w:val="00A647A2"/>
    <w:rsid w:val="00A70E87"/>
    <w:rsid w:val="00A77800"/>
    <w:rsid w:val="00A852C8"/>
    <w:rsid w:val="00A87A2E"/>
    <w:rsid w:val="00A92346"/>
    <w:rsid w:val="00A92DF4"/>
    <w:rsid w:val="00A94BF6"/>
    <w:rsid w:val="00A96258"/>
    <w:rsid w:val="00A973C0"/>
    <w:rsid w:val="00AA2733"/>
    <w:rsid w:val="00AA6F59"/>
    <w:rsid w:val="00AB20DE"/>
    <w:rsid w:val="00AB58A2"/>
    <w:rsid w:val="00AC1F62"/>
    <w:rsid w:val="00AC5512"/>
    <w:rsid w:val="00AC66B6"/>
    <w:rsid w:val="00AD05D1"/>
    <w:rsid w:val="00AE55F5"/>
    <w:rsid w:val="00AF24F4"/>
    <w:rsid w:val="00AF4E3A"/>
    <w:rsid w:val="00AF71B7"/>
    <w:rsid w:val="00B00FE6"/>
    <w:rsid w:val="00B109AF"/>
    <w:rsid w:val="00B130F5"/>
    <w:rsid w:val="00B13D3F"/>
    <w:rsid w:val="00B15F12"/>
    <w:rsid w:val="00B20231"/>
    <w:rsid w:val="00B20975"/>
    <w:rsid w:val="00B21118"/>
    <w:rsid w:val="00B236B4"/>
    <w:rsid w:val="00B31BF6"/>
    <w:rsid w:val="00B331A9"/>
    <w:rsid w:val="00B34C11"/>
    <w:rsid w:val="00B36A2E"/>
    <w:rsid w:val="00B36CD9"/>
    <w:rsid w:val="00B410B9"/>
    <w:rsid w:val="00B43C06"/>
    <w:rsid w:val="00B44676"/>
    <w:rsid w:val="00B45063"/>
    <w:rsid w:val="00B45D55"/>
    <w:rsid w:val="00B471A5"/>
    <w:rsid w:val="00B52EC2"/>
    <w:rsid w:val="00B554C9"/>
    <w:rsid w:val="00B55B5E"/>
    <w:rsid w:val="00B572A9"/>
    <w:rsid w:val="00B61687"/>
    <w:rsid w:val="00B61BFB"/>
    <w:rsid w:val="00B653B9"/>
    <w:rsid w:val="00B67CCD"/>
    <w:rsid w:val="00B67D35"/>
    <w:rsid w:val="00B67F0D"/>
    <w:rsid w:val="00B708A9"/>
    <w:rsid w:val="00B801C8"/>
    <w:rsid w:val="00B8577E"/>
    <w:rsid w:val="00B94144"/>
    <w:rsid w:val="00B94A40"/>
    <w:rsid w:val="00B95AF6"/>
    <w:rsid w:val="00BA2051"/>
    <w:rsid w:val="00BA47C5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485"/>
    <w:rsid w:val="00BC7721"/>
    <w:rsid w:val="00BD3FB0"/>
    <w:rsid w:val="00BD437C"/>
    <w:rsid w:val="00BD69EA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349D"/>
    <w:rsid w:val="00C164EB"/>
    <w:rsid w:val="00C25BED"/>
    <w:rsid w:val="00C25CF5"/>
    <w:rsid w:val="00C27A81"/>
    <w:rsid w:val="00C30002"/>
    <w:rsid w:val="00C30973"/>
    <w:rsid w:val="00C314CF"/>
    <w:rsid w:val="00C32912"/>
    <w:rsid w:val="00C35451"/>
    <w:rsid w:val="00C4049D"/>
    <w:rsid w:val="00C407A3"/>
    <w:rsid w:val="00C41133"/>
    <w:rsid w:val="00C42205"/>
    <w:rsid w:val="00C47101"/>
    <w:rsid w:val="00C4770B"/>
    <w:rsid w:val="00C50503"/>
    <w:rsid w:val="00C61A44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5296"/>
    <w:rsid w:val="00C967E1"/>
    <w:rsid w:val="00C97FEB"/>
    <w:rsid w:val="00CA0272"/>
    <w:rsid w:val="00CA4A15"/>
    <w:rsid w:val="00CB12DE"/>
    <w:rsid w:val="00CB3D5C"/>
    <w:rsid w:val="00CB7360"/>
    <w:rsid w:val="00CB7A94"/>
    <w:rsid w:val="00CC0AEF"/>
    <w:rsid w:val="00CC0F25"/>
    <w:rsid w:val="00CC1D0C"/>
    <w:rsid w:val="00CC25B3"/>
    <w:rsid w:val="00CC2752"/>
    <w:rsid w:val="00CC2CB7"/>
    <w:rsid w:val="00CC2E07"/>
    <w:rsid w:val="00CC3091"/>
    <w:rsid w:val="00CC4AD5"/>
    <w:rsid w:val="00CC76AC"/>
    <w:rsid w:val="00CD0273"/>
    <w:rsid w:val="00CD1265"/>
    <w:rsid w:val="00CE1675"/>
    <w:rsid w:val="00CE4266"/>
    <w:rsid w:val="00CE4716"/>
    <w:rsid w:val="00CE6A34"/>
    <w:rsid w:val="00CE6A39"/>
    <w:rsid w:val="00CF0793"/>
    <w:rsid w:val="00CF1223"/>
    <w:rsid w:val="00CF5F10"/>
    <w:rsid w:val="00CF606C"/>
    <w:rsid w:val="00CF7865"/>
    <w:rsid w:val="00CF7A7E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5C3"/>
    <w:rsid w:val="00D31E72"/>
    <w:rsid w:val="00D33638"/>
    <w:rsid w:val="00D33A6F"/>
    <w:rsid w:val="00D355AA"/>
    <w:rsid w:val="00D37367"/>
    <w:rsid w:val="00D4023D"/>
    <w:rsid w:val="00D404A3"/>
    <w:rsid w:val="00D404CC"/>
    <w:rsid w:val="00D4063F"/>
    <w:rsid w:val="00D428B4"/>
    <w:rsid w:val="00D42DD2"/>
    <w:rsid w:val="00D54217"/>
    <w:rsid w:val="00D55C7D"/>
    <w:rsid w:val="00D605D2"/>
    <w:rsid w:val="00D631B7"/>
    <w:rsid w:val="00D63A75"/>
    <w:rsid w:val="00D63DEC"/>
    <w:rsid w:val="00D63FFC"/>
    <w:rsid w:val="00D642C4"/>
    <w:rsid w:val="00D7045A"/>
    <w:rsid w:val="00D70DAE"/>
    <w:rsid w:val="00D72291"/>
    <w:rsid w:val="00D808EE"/>
    <w:rsid w:val="00D80D16"/>
    <w:rsid w:val="00D829A8"/>
    <w:rsid w:val="00D870D2"/>
    <w:rsid w:val="00D87DCB"/>
    <w:rsid w:val="00D90D0C"/>
    <w:rsid w:val="00D947F7"/>
    <w:rsid w:val="00D94AD3"/>
    <w:rsid w:val="00D97DA4"/>
    <w:rsid w:val="00DA16F6"/>
    <w:rsid w:val="00DA17FE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130D"/>
    <w:rsid w:val="00DE5D09"/>
    <w:rsid w:val="00DE7A3C"/>
    <w:rsid w:val="00DF090F"/>
    <w:rsid w:val="00DF4187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84E"/>
    <w:rsid w:val="00E25EE0"/>
    <w:rsid w:val="00E25F80"/>
    <w:rsid w:val="00E31DFA"/>
    <w:rsid w:val="00E32639"/>
    <w:rsid w:val="00E32F5F"/>
    <w:rsid w:val="00E35139"/>
    <w:rsid w:val="00E43E9B"/>
    <w:rsid w:val="00E445F2"/>
    <w:rsid w:val="00E47423"/>
    <w:rsid w:val="00E5420C"/>
    <w:rsid w:val="00E546CD"/>
    <w:rsid w:val="00E56344"/>
    <w:rsid w:val="00E601F0"/>
    <w:rsid w:val="00E61827"/>
    <w:rsid w:val="00E62741"/>
    <w:rsid w:val="00E628C4"/>
    <w:rsid w:val="00E63D53"/>
    <w:rsid w:val="00E647BF"/>
    <w:rsid w:val="00E657D1"/>
    <w:rsid w:val="00E705F3"/>
    <w:rsid w:val="00E722C3"/>
    <w:rsid w:val="00E732CD"/>
    <w:rsid w:val="00E7374A"/>
    <w:rsid w:val="00E74684"/>
    <w:rsid w:val="00E774CA"/>
    <w:rsid w:val="00E80297"/>
    <w:rsid w:val="00E81A4F"/>
    <w:rsid w:val="00E82857"/>
    <w:rsid w:val="00E861D1"/>
    <w:rsid w:val="00E86454"/>
    <w:rsid w:val="00E935C3"/>
    <w:rsid w:val="00EA6105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701C"/>
    <w:rsid w:val="00ED7648"/>
    <w:rsid w:val="00EE012B"/>
    <w:rsid w:val="00EE3E4E"/>
    <w:rsid w:val="00EE71F5"/>
    <w:rsid w:val="00EE78D6"/>
    <w:rsid w:val="00EF4563"/>
    <w:rsid w:val="00EF63C2"/>
    <w:rsid w:val="00F03ABF"/>
    <w:rsid w:val="00F04073"/>
    <w:rsid w:val="00F042B4"/>
    <w:rsid w:val="00F045EC"/>
    <w:rsid w:val="00F06445"/>
    <w:rsid w:val="00F1388F"/>
    <w:rsid w:val="00F2015F"/>
    <w:rsid w:val="00F21155"/>
    <w:rsid w:val="00F24D48"/>
    <w:rsid w:val="00F2632E"/>
    <w:rsid w:val="00F272B9"/>
    <w:rsid w:val="00F27CFE"/>
    <w:rsid w:val="00F300C8"/>
    <w:rsid w:val="00F30BC1"/>
    <w:rsid w:val="00F30CF2"/>
    <w:rsid w:val="00F33871"/>
    <w:rsid w:val="00F34F68"/>
    <w:rsid w:val="00F37597"/>
    <w:rsid w:val="00F37ED7"/>
    <w:rsid w:val="00F417B1"/>
    <w:rsid w:val="00F4269F"/>
    <w:rsid w:val="00F43419"/>
    <w:rsid w:val="00F5121D"/>
    <w:rsid w:val="00F5582D"/>
    <w:rsid w:val="00F67454"/>
    <w:rsid w:val="00F67841"/>
    <w:rsid w:val="00F71CC9"/>
    <w:rsid w:val="00F7220B"/>
    <w:rsid w:val="00F723B4"/>
    <w:rsid w:val="00F724D5"/>
    <w:rsid w:val="00F72A06"/>
    <w:rsid w:val="00F7788E"/>
    <w:rsid w:val="00F80F68"/>
    <w:rsid w:val="00F821AE"/>
    <w:rsid w:val="00F84376"/>
    <w:rsid w:val="00F86189"/>
    <w:rsid w:val="00F871A7"/>
    <w:rsid w:val="00F92FEE"/>
    <w:rsid w:val="00F94ED8"/>
    <w:rsid w:val="00F97A39"/>
    <w:rsid w:val="00F97F16"/>
    <w:rsid w:val="00FA1247"/>
    <w:rsid w:val="00FA25D9"/>
    <w:rsid w:val="00FA2E21"/>
    <w:rsid w:val="00FA5D3C"/>
    <w:rsid w:val="00FB600E"/>
    <w:rsid w:val="00FB7802"/>
    <w:rsid w:val="00FC38E5"/>
    <w:rsid w:val="00FC6E52"/>
    <w:rsid w:val="00FC75A2"/>
    <w:rsid w:val="00FC7931"/>
    <w:rsid w:val="00FD4354"/>
    <w:rsid w:val="00FD54FD"/>
    <w:rsid w:val="00FD66D7"/>
    <w:rsid w:val="00FE04A4"/>
    <w:rsid w:val="00FE55BE"/>
    <w:rsid w:val="00FE6B5A"/>
    <w:rsid w:val="00FF11D4"/>
    <w:rsid w:val="00FF1379"/>
    <w:rsid w:val="00FF28DA"/>
    <w:rsid w:val="00FF3D76"/>
    <w:rsid w:val="00FF4BBB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D9130"/>
  <w15:docId w15:val="{765EF15C-361A-4D80-A62C-62FF545A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07A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855"/>
    <w:rPr>
      <w:rFonts w:asciiTheme="majorHAnsi" w:eastAsiaTheme="majorEastAsia" w:hAnsiTheme="majorHAnsi" w:cstheme="majorBidi"/>
      <w:i/>
      <w:iCs/>
      <w:color w:val="A91A3A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7045A"/>
    <w:rPr>
      <w:rFonts w:ascii="Century Gothic Pro" w:eastAsia="Century Gothic Pro" w:hAnsi="Century Gothic Pro" w:cs="Century Gothic Pro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73483"/>
    <w:rPr>
      <w:rFonts w:ascii="Century Gothic Pro" w:eastAsia="Century Gothic Pro" w:hAnsi="Century Gothic Pro" w:cs="Century Gothic Pro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11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A9"/>
    <w:rPr>
      <w:rFonts w:ascii="Century Gothic Pro" w:eastAsia="Century Gothic Pro" w:hAnsi="Century Gothic Pro" w:cs="Century Gothic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A9"/>
    <w:rPr>
      <w:rFonts w:ascii="Century Gothic Pro" w:eastAsia="Century Gothic Pro" w:hAnsi="Century Gothic Pro" w:cs="Century Gothic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students/My-course/Class-timetabl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00112810\UWA\Desktop\Sophie%20Study%20Plans\Examples%20from%20other%20schools\student.uwa.edu.au\course\studentconne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ndbooks.uwa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8170\OneDrive%20-%20UWA\Business\Student%20Services\Student%20Centre\Student%20Matters\Study%20Plans\Templates\S1%20Commencing%20PG%20Study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bcf881fe1b8730c7cfa28665e0127244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88fab488599bba160def38845d18b61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3DE9DC-4589-416F-9465-DEEC8195F6AF}"/>
</file>

<file path=customXml/itemProps3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8aacef4b-15e4-400e-a38b-fd62a8cac48a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1a2be4b7-5498-4157-9911-ddd69cf2a7a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S1 Commencing PG Study Plan Template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Links>
    <vt:vector size="42" baseType="variant">
      <vt:variant>
        <vt:i4>1441857</vt:i4>
      </vt:variant>
      <vt:variant>
        <vt:i4>18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1114239</vt:i4>
      </vt:variant>
      <vt:variant>
        <vt:i4>15</vt:i4>
      </vt:variant>
      <vt:variant>
        <vt:i4>0</vt:i4>
      </vt:variant>
      <vt:variant>
        <vt:i4>5</vt:i4>
      </vt:variant>
      <vt:variant>
        <vt:lpwstr>C:\Users\00112810\UWA\Desktop\Sophie Study Plans\Examples from other schools\student.uwa.edu.au\course\studentconnect</vt:lpwstr>
      </vt:variant>
      <vt:variant>
        <vt:lpwstr/>
      </vt:variant>
      <vt:variant>
        <vt:i4>5767261</vt:i4>
      </vt:variant>
      <vt:variant>
        <vt:i4>12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  <vt:variant>
        <vt:i4>1441857</vt:i4>
      </vt:variant>
      <vt:variant>
        <vt:i4>9</vt:i4>
      </vt:variant>
      <vt:variant>
        <vt:i4>0</vt:i4>
      </vt:variant>
      <vt:variant>
        <vt:i4>5</vt:i4>
      </vt:variant>
      <vt:variant>
        <vt:lpwstr>https://www.uwa.edu.au/students/My-course/Class-timetable</vt:lpwstr>
      </vt:variant>
      <vt:variant>
        <vt:lpwstr/>
      </vt:variant>
      <vt:variant>
        <vt:i4>1966160</vt:i4>
      </vt:variant>
      <vt:variant>
        <vt:i4>6</vt:i4>
      </vt:variant>
      <vt:variant>
        <vt:i4>0</vt:i4>
      </vt:variant>
      <vt:variant>
        <vt:i4>5</vt:i4>
      </vt:variant>
      <vt:variant>
        <vt:lpwstr>student.uwa.edu.au/course/studentconnect</vt:lpwstr>
      </vt:variant>
      <vt:variant>
        <vt:lpwstr/>
      </vt:variant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https://handbooks.uwa.edu.au/coursedetails?code=41670</vt:lpwstr>
      </vt:variant>
      <vt:variant>
        <vt:lpwstr/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https://handbooks.uwa.edu.au/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00126G | PRV12169, Australian University</dc:subject>
  <dc:creator>Lisa Guo</dc:creator>
  <cp:keywords/>
  <cp:lastModifiedBy>Laura George</cp:lastModifiedBy>
  <cp:revision>2</cp:revision>
  <cp:lastPrinted>2020-11-18T23:36:00Z</cp:lastPrinted>
  <dcterms:created xsi:type="dcterms:W3CDTF">2025-07-03T07:56:00Z</dcterms:created>
  <dcterms:modified xsi:type="dcterms:W3CDTF">2025-07-03T07:56:00Z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  <property fmtid="{D5CDD505-2E9C-101B-9397-08002B2CF9AE}" pid="7" name="Order">
    <vt:r8>148300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